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4A" w:rsidRDefault="0053484A" w:rsidP="00640F12">
      <w:pPr>
        <w:ind w:left="3888" w:firstLine="1296"/>
      </w:pPr>
    </w:p>
    <w:p w:rsidR="0053484A" w:rsidRDefault="0053484A" w:rsidP="0053484A">
      <w:pPr>
        <w:jc w:val="center"/>
      </w:pPr>
      <w:r>
        <w:t>UAB „VILNIAUS ENERGIJA“</w:t>
      </w:r>
    </w:p>
    <w:p w:rsidR="0053484A" w:rsidRDefault="0053484A" w:rsidP="0053484A">
      <w:pPr>
        <w:jc w:val="center"/>
      </w:pPr>
      <w:proofErr w:type="spellStart"/>
      <w:r w:rsidRPr="00EA1C2D">
        <w:rPr>
          <w:sz w:val="20"/>
          <w:szCs w:val="20"/>
        </w:rPr>
        <w:t>Jočionių</w:t>
      </w:r>
      <w:proofErr w:type="spellEnd"/>
      <w:r w:rsidRPr="00EA1C2D">
        <w:rPr>
          <w:sz w:val="20"/>
          <w:szCs w:val="20"/>
        </w:rPr>
        <w:t xml:space="preserve"> g. 13, LT-02300 Vilnius, Duomenys kaupiami ir saugomi Juridinių asmenų registre, </w:t>
      </w:r>
      <w:r>
        <w:rPr>
          <w:sz w:val="20"/>
          <w:szCs w:val="20"/>
        </w:rPr>
        <w:t>K</w:t>
      </w:r>
      <w:r w:rsidRPr="00EA1C2D">
        <w:rPr>
          <w:sz w:val="20"/>
          <w:szCs w:val="20"/>
        </w:rPr>
        <w:t xml:space="preserve">odas 111760831, </w:t>
      </w:r>
      <w:r>
        <w:rPr>
          <w:sz w:val="20"/>
          <w:szCs w:val="20"/>
        </w:rPr>
        <w:t xml:space="preserve">   </w:t>
      </w:r>
      <w:r w:rsidRPr="00EA1C2D">
        <w:rPr>
          <w:sz w:val="20"/>
          <w:szCs w:val="20"/>
        </w:rPr>
        <w:t>PVM mokėtojo kodas LT117608314, A.</w:t>
      </w:r>
      <w:r>
        <w:rPr>
          <w:sz w:val="20"/>
          <w:szCs w:val="20"/>
        </w:rPr>
        <w:t xml:space="preserve"> </w:t>
      </w:r>
      <w:r w:rsidRPr="00EA1C2D">
        <w:rPr>
          <w:sz w:val="20"/>
          <w:szCs w:val="20"/>
        </w:rPr>
        <w:t xml:space="preserve">s. LT987300010071661019 „Swedbank“, AB, Banko kodas 73000, </w:t>
      </w:r>
      <w:r>
        <w:rPr>
          <w:sz w:val="20"/>
          <w:szCs w:val="20"/>
        </w:rPr>
        <w:t xml:space="preserve">              </w:t>
      </w:r>
      <w:r w:rsidRPr="00EA1C2D">
        <w:rPr>
          <w:sz w:val="20"/>
          <w:szCs w:val="20"/>
        </w:rPr>
        <w:t>el. p. info</w:t>
      </w:r>
      <w:r w:rsidRPr="00550F79">
        <w:rPr>
          <w:sz w:val="20"/>
          <w:szCs w:val="20"/>
        </w:rPr>
        <w:t>@dalkia.lt</w:t>
      </w:r>
    </w:p>
    <w:p w:rsidR="0053484A" w:rsidRDefault="0053484A" w:rsidP="0053484A"/>
    <w:p w:rsidR="0053484A" w:rsidRDefault="0053484A" w:rsidP="0053484A">
      <w:pPr>
        <w:jc w:val="center"/>
      </w:pPr>
      <w:r>
        <w:t>1 FORMA*</w:t>
      </w:r>
    </w:p>
    <w:p w:rsidR="0053484A" w:rsidRDefault="0053484A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Pr="00215A56" w:rsidRDefault="009F55EF" w:rsidP="0053484A">
      <w:pPr>
        <w:jc w:val="center"/>
        <w:rPr>
          <w:lang w:val="en-GB"/>
        </w:rPr>
      </w:pPr>
      <w:r>
        <w:t>2014</w:t>
      </w:r>
      <w:r w:rsidR="0053484A">
        <w:t xml:space="preserve"> m. </w:t>
      </w:r>
      <w:r>
        <w:t>lapkričio 18</w:t>
      </w:r>
      <w:r w:rsidR="0053484A">
        <w:t xml:space="preserve"> d. Nr. ________</w:t>
      </w:r>
      <w:r w:rsidR="0053484A" w:rsidRPr="00215A56">
        <w:rPr>
          <w:lang w:val="en-GB"/>
        </w:rPr>
        <w:t>*</w:t>
      </w:r>
    </w:p>
    <w:p w:rsidR="0053484A" w:rsidRDefault="0053484A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53484A" w:rsidP="0053484A">
      <w:pPr>
        <w:jc w:val="both"/>
        <w:rPr>
          <w:i/>
        </w:rPr>
      </w:pPr>
      <w:r>
        <w:rPr>
          <w:i/>
        </w:rPr>
        <w:t>UAB „Vilniaus energija“ įmonės kodas: 111760831</w:t>
      </w:r>
    </w:p>
    <w:p w:rsidR="0053484A" w:rsidRDefault="0053484A" w:rsidP="0053484A">
      <w:pPr>
        <w:jc w:val="both"/>
      </w:pPr>
    </w:p>
    <w:p w:rsidR="0053484A" w:rsidRDefault="0053484A" w:rsidP="0053484A">
      <w:pPr>
        <w:jc w:val="both"/>
      </w:pPr>
      <w:r>
        <w:t>I.1.1. Adresas, pašto kodas:</w:t>
      </w:r>
    </w:p>
    <w:p w:rsidR="0053484A" w:rsidRPr="0053484A" w:rsidRDefault="0053484A" w:rsidP="0053484A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53484A" w:rsidRDefault="0053484A" w:rsidP="0053484A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53484A" w:rsidRDefault="0053484A" w:rsidP="0053484A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5" w:history="1">
        <w:r w:rsidRPr="00DE4E9E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53484A" w:rsidRDefault="0053484A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53484A" w:rsidRPr="00A976E3" w:rsidRDefault="00557E2D" w:rsidP="0053484A">
      <w:r w:rsidRPr="00557E2D">
        <w:t>Nelaimingų atsitikimų draudimas (</w:t>
      </w:r>
      <w:r w:rsidR="009F55EF">
        <w:t>VE, LSK, DD</w:t>
      </w:r>
      <w:r w:rsidRPr="00557E2D">
        <w:t>)</w:t>
      </w:r>
      <w:r w:rsidR="0053484A" w:rsidRPr="00A976E3">
        <w:t>.</w:t>
      </w:r>
    </w:p>
    <w:p w:rsidR="0053484A" w:rsidRDefault="0053484A" w:rsidP="0053484A">
      <w:pPr>
        <w:jc w:val="both"/>
      </w:pPr>
      <w:r>
        <w:t>II.2. Trumpas pirkimo objekto apibūdinimas:</w:t>
      </w:r>
    </w:p>
    <w:p w:rsidR="00FC3241" w:rsidRPr="00FC3241" w:rsidRDefault="00FC3241" w:rsidP="00FC3241">
      <w:pPr>
        <w:pStyle w:val="Antrat2"/>
        <w:spacing w:line="240" w:lineRule="atLeast"/>
        <w:jc w:val="left"/>
        <w:rPr>
          <w:b w:val="0"/>
          <w:bCs w:val="0"/>
          <w:sz w:val="24"/>
          <w:lang w:eastAsia="lt-LT"/>
        </w:rPr>
      </w:pPr>
      <w:r w:rsidRPr="00FC3241">
        <w:rPr>
          <w:b w:val="0"/>
          <w:bCs w:val="0"/>
          <w:sz w:val="24"/>
          <w:lang w:eastAsia="lt-LT"/>
        </w:rPr>
        <w:t>Draudžiamos rizikos:</w:t>
      </w:r>
      <w:r>
        <w:rPr>
          <w:b w:val="0"/>
          <w:bCs w:val="0"/>
          <w:sz w:val="24"/>
          <w:lang w:eastAsia="lt-LT"/>
        </w:rPr>
        <w:t xml:space="preserve"> </w:t>
      </w:r>
      <w:r w:rsidRPr="00FC3241">
        <w:rPr>
          <w:b w:val="0"/>
          <w:bCs w:val="0"/>
          <w:sz w:val="24"/>
          <w:lang w:eastAsia="lt-LT"/>
        </w:rPr>
        <w:t>Mirtis;</w:t>
      </w:r>
      <w:r>
        <w:rPr>
          <w:b w:val="0"/>
          <w:bCs w:val="0"/>
          <w:sz w:val="24"/>
          <w:lang w:eastAsia="lt-LT"/>
        </w:rPr>
        <w:t xml:space="preserve"> </w:t>
      </w:r>
      <w:r w:rsidRPr="00FC3241">
        <w:rPr>
          <w:b w:val="0"/>
          <w:bCs w:val="0"/>
          <w:sz w:val="24"/>
          <w:lang w:eastAsia="lt-LT"/>
        </w:rPr>
        <w:t>Neįgalumas;</w:t>
      </w:r>
      <w:r>
        <w:rPr>
          <w:b w:val="0"/>
          <w:bCs w:val="0"/>
          <w:sz w:val="24"/>
          <w:lang w:eastAsia="lt-LT"/>
        </w:rPr>
        <w:t xml:space="preserve"> </w:t>
      </w:r>
      <w:r w:rsidRPr="00FC3241">
        <w:rPr>
          <w:b w:val="0"/>
          <w:bCs w:val="0"/>
          <w:sz w:val="24"/>
          <w:lang w:eastAsia="lt-LT"/>
        </w:rPr>
        <w:t>Traumos.</w:t>
      </w:r>
    </w:p>
    <w:p w:rsidR="0053484A" w:rsidRDefault="0053484A" w:rsidP="0053484A">
      <w:pPr>
        <w:jc w:val="both"/>
      </w:pPr>
    </w:p>
    <w:p w:rsidR="0053484A" w:rsidRDefault="0053484A" w:rsidP="0053484A">
      <w:pPr>
        <w:jc w:val="both"/>
      </w:pPr>
      <w:r>
        <w:t>II.2.1. Pirkimo objekto tipas (įrašyti tik vieną tipą – prekės, paslaugos ar darbai):</w:t>
      </w:r>
    </w:p>
    <w:p w:rsidR="0053484A" w:rsidRDefault="0053484A" w:rsidP="0053484A">
      <w:pPr>
        <w:jc w:val="both"/>
        <w:rPr>
          <w:i/>
        </w:rPr>
      </w:pPr>
      <w:r w:rsidRPr="00FE1B20">
        <w:rPr>
          <w:i/>
        </w:rPr>
        <w:t>Paslaugos.</w:t>
      </w:r>
    </w:p>
    <w:p w:rsidR="0053484A" w:rsidRDefault="0053484A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53484A" w:rsidRDefault="00685372" w:rsidP="0053484A">
      <w:pPr>
        <w:jc w:val="both"/>
      </w:pPr>
      <w:r>
        <w:t xml:space="preserve">III.1. Pirkimo būdas: </w:t>
      </w:r>
      <w:r w:rsidR="00B5636B">
        <w:t>supaprastintas atviras konkursas</w:t>
      </w:r>
      <w:r w:rsidR="0053484A">
        <w:t>.</w:t>
      </w:r>
    </w:p>
    <w:p w:rsidR="0053484A" w:rsidRDefault="0053484A" w:rsidP="00685372">
      <w:pPr>
        <w:pStyle w:val="Pagrindiniotekstotrauka2"/>
        <w:spacing w:line="276" w:lineRule="auto"/>
        <w:ind w:left="0"/>
        <w:jc w:val="both"/>
      </w:pPr>
      <w:r w:rsidRPr="00095796">
        <w:t xml:space="preserve">III.2. </w:t>
      </w:r>
      <w:r w:rsidR="00B5636B" w:rsidRPr="001A6AAF">
        <w:rPr>
          <w:iCs/>
          <w:sz w:val="22"/>
          <w:szCs w:val="22"/>
        </w:rPr>
        <w:t>Vadovaujantis UAB „Vilniaus energija“ supaprastintų pirkim</w:t>
      </w:r>
      <w:r w:rsidR="00B5636B">
        <w:rPr>
          <w:iCs/>
          <w:sz w:val="22"/>
          <w:szCs w:val="22"/>
        </w:rPr>
        <w:t>ų taisyklių 70</w:t>
      </w:r>
      <w:r w:rsidR="00B5636B" w:rsidRPr="001A6AAF">
        <w:rPr>
          <w:iCs/>
          <w:sz w:val="22"/>
          <w:szCs w:val="22"/>
        </w:rPr>
        <w:t xml:space="preserve"> p., viešojo pirkimo verčių skaičiavimo metodika, g</w:t>
      </w:r>
      <w:r w:rsidR="00B5636B">
        <w:rPr>
          <w:iCs/>
          <w:sz w:val="22"/>
          <w:szCs w:val="22"/>
        </w:rPr>
        <w:t>ali būti vykdomos supaprastintas atviras konkursas</w:t>
      </w:r>
      <w:r w:rsidR="00B5636B" w:rsidRPr="001A6AAF">
        <w:rPr>
          <w:iCs/>
          <w:sz w:val="22"/>
          <w:szCs w:val="22"/>
        </w:rPr>
        <w:t>. Atsižve</w:t>
      </w:r>
      <w:r w:rsidR="00B5636B">
        <w:rPr>
          <w:iCs/>
          <w:sz w:val="22"/>
          <w:szCs w:val="22"/>
        </w:rPr>
        <w:t xml:space="preserve">lgiant į tai, kad supaprastinto atviro konkurso </w:t>
      </w:r>
      <w:r w:rsidR="00B5636B" w:rsidRPr="001A6AAF">
        <w:rPr>
          <w:iCs/>
          <w:sz w:val="22"/>
          <w:szCs w:val="22"/>
        </w:rPr>
        <w:t>būdu Pirkimas gali būti atliekamas visais atvejais, įvertinus viešojo Pirkimo vertę ir apimtį, siekiant racionaliai naudoti lėšas</w:t>
      </w:r>
      <w:r w:rsidR="00B5636B">
        <w:rPr>
          <w:iCs/>
          <w:sz w:val="22"/>
          <w:szCs w:val="22"/>
        </w:rPr>
        <w:t>,</w:t>
      </w:r>
      <w:r w:rsidR="00B5636B" w:rsidRPr="001A6AAF">
        <w:rPr>
          <w:iCs/>
          <w:sz w:val="22"/>
          <w:szCs w:val="22"/>
        </w:rPr>
        <w:t xml:space="preserve"> tikslin</w:t>
      </w:r>
      <w:r w:rsidR="00B5636B">
        <w:rPr>
          <w:iCs/>
          <w:sz w:val="22"/>
          <w:szCs w:val="22"/>
        </w:rPr>
        <w:t>ga Pirkimą vykdyti supaprastinto atviro konkurso būdu</w:t>
      </w:r>
      <w:r w:rsidR="00A976E3">
        <w:t>.</w:t>
      </w:r>
    </w:p>
    <w:p w:rsidR="00685372" w:rsidRDefault="00685372" w:rsidP="00685372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skelbimo išsiuntimo data: </w:t>
      </w:r>
      <w:r w:rsidR="00557E2D">
        <w:t>201</w:t>
      </w:r>
      <w:r w:rsidR="009F55EF">
        <w:t>4</w:t>
      </w:r>
      <w:r w:rsidR="00557E2D">
        <w:t xml:space="preserve"> m. </w:t>
      </w:r>
      <w:r w:rsidR="009F55EF">
        <w:t>lapkričio 18</w:t>
      </w:r>
      <w:bookmarkStart w:id="0" w:name="_GoBack"/>
      <w:bookmarkEnd w:id="0"/>
      <w:r w:rsidR="00557E2D">
        <w:t xml:space="preserve"> d.</w:t>
      </w:r>
    </w:p>
    <w:p w:rsidR="0053484A" w:rsidRDefault="0053484A" w:rsidP="00640F12">
      <w:pPr>
        <w:ind w:left="3888" w:firstLine="1296"/>
      </w:pPr>
    </w:p>
    <w:p w:rsidR="0053484A" w:rsidRDefault="0053484A" w:rsidP="00640F12">
      <w:pPr>
        <w:ind w:left="3888" w:firstLine="1296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E5D33"/>
    <w:rsid w:val="004E7B4D"/>
    <w:rsid w:val="0053484A"/>
    <w:rsid w:val="00536ECF"/>
    <w:rsid w:val="0054051C"/>
    <w:rsid w:val="0054130E"/>
    <w:rsid w:val="00557E2D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372"/>
    <w:rsid w:val="006859FB"/>
    <w:rsid w:val="006B0290"/>
    <w:rsid w:val="006C3FCB"/>
    <w:rsid w:val="006C490A"/>
    <w:rsid w:val="006D2831"/>
    <w:rsid w:val="006D4636"/>
    <w:rsid w:val="00736C8D"/>
    <w:rsid w:val="00752A8F"/>
    <w:rsid w:val="007646E2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A3B"/>
    <w:rsid w:val="00927D61"/>
    <w:rsid w:val="00941748"/>
    <w:rsid w:val="00962D04"/>
    <w:rsid w:val="00965F22"/>
    <w:rsid w:val="009A0065"/>
    <w:rsid w:val="009A2D21"/>
    <w:rsid w:val="009A67F3"/>
    <w:rsid w:val="009D226A"/>
    <w:rsid w:val="009E126D"/>
    <w:rsid w:val="009E37E6"/>
    <w:rsid w:val="009F0040"/>
    <w:rsid w:val="009F55EF"/>
    <w:rsid w:val="00A0757A"/>
    <w:rsid w:val="00A10748"/>
    <w:rsid w:val="00A335B6"/>
    <w:rsid w:val="00A556EB"/>
    <w:rsid w:val="00A65FC8"/>
    <w:rsid w:val="00A73FA7"/>
    <w:rsid w:val="00A77B19"/>
    <w:rsid w:val="00A92E50"/>
    <w:rsid w:val="00A976E3"/>
    <w:rsid w:val="00AA308C"/>
    <w:rsid w:val="00AC0998"/>
    <w:rsid w:val="00AC6056"/>
    <w:rsid w:val="00AC75BA"/>
    <w:rsid w:val="00AD5D51"/>
    <w:rsid w:val="00B01498"/>
    <w:rsid w:val="00B11B81"/>
    <w:rsid w:val="00B14CC4"/>
    <w:rsid w:val="00B41F5C"/>
    <w:rsid w:val="00B42024"/>
    <w:rsid w:val="00B46D1F"/>
    <w:rsid w:val="00B5636B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31EF9"/>
    <w:rsid w:val="00C559F3"/>
    <w:rsid w:val="00C7667D"/>
    <w:rsid w:val="00C76B4A"/>
    <w:rsid w:val="00CB238C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2022E"/>
    <w:rsid w:val="00E2093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E794E"/>
    <w:rsid w:val="00F00033"/>
    <w:rsid w:val="00F11A7F"/>
    <w:rsid w:val="00F371CF"/>
    <w:rsid w:val="00F4195E"/>
    <w:rsid w:val="00F70928"/>
    <w:rsid w:val="00F71918"/>
    <w:rsid w:val="00F721BA"/>
    <w:rsid w:val="00F8283A"/>
    <w:rsid w:val="00F846BF"/>
    <w:rsid w:val="00F84BD6"/>
    <w:rsid w:val="00F9054B"/>
    <w:rsid w:val="00FA6607"/>
    <w:rsid w:val="00FC3241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CAB6795-5C7C-446F-96BD-A115CE3F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B563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customStyle="1" w:styleId="Antrat3Diagrama">
    <w:name w:val="Antraštė 3 Diagrama"/>
    <w:basedOn w:val="Numatytasispastraiposriftas"/>
    <w:link w:val="Antrat3"/>
    <w:semiHidden/>
    <w:rsid w:val="00B563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FB086E3E</Template>
  <TotalTime>30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12</cp:revision>
  <cp:lastPrinted>2011-12-27T14:13:00Z</cp:lastPrinted>
  <dcterms:created xsi:type="dcterms:W3CDTF">2012-02-21T08:08:00Z</dcterms:created>
  <dcterms:modified xsi:type="dcterms:W3CDTF">2014-11-18T11:37:00Z</dcterms:modified>
</cp:coreProperties>
</file>